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附件</w:t>
      </w:r>
      <w:r>
        <w:rPr>
          <w:rFonts w:hint="eastAsia"/>
          <w:b/>
          <w:bCs/>
          <w:sz w:val="24"/>
          <w:szCs w:val="32"/>
          <w:lang w:val="en-US" w:eastAsia="zh-CN"/>
        </w:rPr>
        <w:t>1：</w:t>
      </w:r>
    </w:p>
    <w:tbl>
      <w:tblPr>
        <w:tblStyle w:val="3"/>
        <w:tblW w:w="8780" w:type="dxa"/>
        <w:jc w:val="center"/>
        <w:tblInd w:w="-2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23"/>
        <w:gridCol w:w="1942"/>
        <w:gridCol w:w="1582"/>
        <w:gridCol w:w="1540"/>
        <w:gridCol w:w="28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9" w:hRule="atLeast"/>
          <w:jc w:val="center"/>
        </w:trPr>
        <w:tc>
          <w:tcPr>
            <w:tcW w:w="8780" w:type="dxa"/>
            <w:gridSpan w:val="5"/>
            <w:tcBorders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雨山区2018年公开招聘公办幼儿园教职工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合成分数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780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001幸福花园幼儿园 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JSxf201818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83.88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82.44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JSxf201848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JSxf201854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77.67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JSxf201835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72.33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JSxf201878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JSxf201843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75.67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JSxf201810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JSxf201849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JSxf201814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JSxf201805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65.67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JSxf201803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41.00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002向山镇中心幼儿园 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JSxs201802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JSxs201810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75.67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JSxs201813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75.67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JSxs201817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JSxs201819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74.67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JSxs201815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72.33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JSxs201814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JSxs201801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77.33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JSxs201816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73.33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JSxs201818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 采石幼儿园 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JScs201816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JScs201807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79.67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JScs201815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JScs201803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76.33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JScs201811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JScs201810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003采石幼儿园 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KJcs201804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81.33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KJcs201808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KJcs201803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72.67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KJcs201807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80.67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KJcs201810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74.33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71.67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KJcs201806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74.33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8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004雨山幼儿园 会计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合成总分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KJys201838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78.67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KJys201803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KJys201832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KJys201822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8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KJys201825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76.33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79.17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jc w:val="center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KJys201837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 </w:t>
            </w:r>
          </w:p>
        </w:tc>
      </w:tr>
    </w:tbl>
    <w:tbl>
      <w:tblPr>
        <w:tblStyle w:val="3"/>
        <w:tblpPr w:leftFromText="180" w:rightFromText="180" w:vertAnchor="text" w:horzAnchor="page" w:tblpXSpec="center" w:tblpY="222"/>
        <w:tblOverlap w:val="never"/>
        <w:tblW w:w="8820" w:type="dxa"/>
        <w:jc w:val="center"/>
        <w:tblInd w:w="-2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69"/>
        <w:gridCol w:w="3940"/>
        <w:gridCol w:w="32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8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001幸福花园幼儿园 保育员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BYxf201811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BYxf201806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BYxf201802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BYxf201815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BYxf201809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BYxf201808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BYxf201807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BYxf201817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BYxf201801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BYxf201803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BYxf201818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BYxf201816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BYxf201814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BYxf201813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BYxf201812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BYxf201804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8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002向山镇中心幼儿园 保育员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BYxs201808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BYxs201807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BYxs201803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BYxs201801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BYxs201805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BYxs201804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BYxs201802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BYxs201806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8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003采石幼儿园 保育员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BYcs201801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BYcs201802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8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004雨山幼儿园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保育员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BYys201804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BYys201801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BYys201806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BYys201805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72.67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6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BYys201803</w:t>
            </w:r>
          </w:p>
        </w:tc>
        <w:tc>
          <w:tcPr>
            <w:tcW w:w="3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</w:tr>
    </w:tbl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E2ED8"/>
    <w:rsid w:val="10911972"/>
    <w:rsid w:val="33332AC6"/>
    <w:rsid w:val="3E8E2ED8"/>
    <w:rsid w:val="68BE251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2018-08-18T07:27:00Z</dcterms:created>
  <dc:creator>Administrator</dc:creator>
  <cp:lastModifiedBy>Administrator</cp:lastModifiedBy>
  <dcterms:modified xsi:type="dcterms:W3CDTF">2018-08-20T00:56:53Z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