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37" w:rsidRDefault="00263837">
      <w:pPr>
        <w:spacing w:line="240" w:lineRule="atLeast"/>
        <w:rPr>
          <w:rFonts w:ascii="方正仿宋_GBK" w:eastAsia="方正仿宋_GBK" w:cs="方正小标宋_GBK"/>
          <w:color w:val="000000"/>
          <w:sz w:val="32"/>
          <w:szCs w:val="32"/>
        </w:rPr>
      </w:pPr>
      <w:r>
        <w:rPr>
          <w:rFonts w:ascii="方正仿宋_GBK" w:eastAsia="方正仿宋_GBK" w:cs="方正小标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cs="方正小标宋_GBK"/>
          <w:color w:val="000000"/>
          <w:sz w:val="32"/>
          <w:szCs w:val="32"/>
        </w:rPr>
        <w:t>2</w:t>
      </w:r>
    </w:p>
    <w:p w:rsidR="00263837" w:rsidRDefault="00263837"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2"/>
          <w:szCs w:val="32"/>
        </w:rPr>
        <w:t>安徽省中小学教师资格认定工作流程图</w:t>
      </w:r>
    </w:p>
    <w:p w:rsidR="00263837" w:rsidRDefault="00263837"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noProof/>
        </w:rPr>
        <w:pict>
          <v:group id="组合 52" o:spid="_x0000_s1026" style="position:absolute;left:0;text-align:left;margin-left:-41.15pt;margin-top:22.05pt;width:513.75pt;height:609pt;z-index:251659264" coordorigin="765,3105" coordsize="10275,1218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7" type="#_x0000_t34" style="position:absolute;left:9336;top:13774;width:1336;height:1;rotation:90;flip:x" adj=",283154400,-161757">
              <v:stroke endarrow="block"/>
              <v:shadow on="t" color="black" opacity="24903f" origin=",.5" offset="0,.55556mm"/>
            </v:shape>
            <v:group id="组合 51" o:spid="_x0000_s1028" style="position:absolute;left:765;top:3105;width:10275;height:12180" coordorigin="765,3105" coordsize="10275,12180">
              <v:rect id="矩形 69" o:spid="_x0000_s1029" style="position:absolute;left:9960;top:13199;width:451;height:1305;v-text-anchor:middle" filled="f" stroked="f" strokeweight="2pt">
                <v:path arrowok="t"/>
                <v:textbox>
                  <w:txbxContent>
                    <w:p w:rsidR="00263837" w:rsidRDefault="00263837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0" style="position:absolute;left:765;top:3105;width:10275;height:12180" coordorigin="825,3105" coordsize="10275,12180">
                <v:rect id="矩形 7" o:spid="_x0000_s1031" style="position:absolute;left:3375;top:13574;width:5295;height:600;v-text-anchor:middle" filled="f"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2" type="#_x0000_t32" style="position:absolute;left:6030;top:12959;width:0;height:565">
                  <v:stroke endarrow="block"/>
                  <v:shadow on="t" color="black" opacity="24903f" origin=",.5" offset="0,.55556mm"/>
                </v:shape>
                <v:rect id="矩形 17" o:spid="_x0000_s1033" style="position:absolute;left:9120;top:10769;width:1980;height:1080;v-text-anchor:middle" filled="f"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4" type="#_x0000_t32" style="position:absolute;left:6030;top:14189;width:0;height:345">
                  <v:stroke endarrow="block"/>
                  <v:shadow on="t" color="black" opacity="24903f" origin=",.5" offset="0,.55556mm"/>
                </v:shape>
                <v:rect id="矩形 58" o:spid="_x0000_s1035" style="position:absolute;left:7905;top:10874;width:963;height:457;v-text-anchor:middle" filled="f" stroked="f" strokeweight="2pt">
                  <v:path arrowok="t"/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6" style="position:absolute;left:7920;top:12329;width:948;height:604;v-text-anchor:middle" filled="f" stroked="f" strokeweight="2pt">
                  <v:path arrowok="t"/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7" style="position:absolute;left:9090;top:12464;width:1815;height:604;v-text-anchor:middle" filled="f"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8" style="position:absolute;left:8625;top:13604;width:1357;height:507;v-text-anchor:middle" filled="f" stroked="f" strokeweight="2pt">
                  <v:path arrowok="t"/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39" style="position:absolute;left:9345;top:14504;width:1350;height:529;v-text-anchor:middle" filled="f">
                  <v:textbox>
                    <w:txbxContent>
                      <w:p w:rsidR="00263837" w:rsidRDefault="0026383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0" type="#_x0000_t32" style="position:absolute;left:7830;top:11384;width:1281;height:0">
                  <v:stroke endarrow="block" joinstyle="miter"/>
                </v:shape>
                <v:shape id="直接箭头连接符 11" o:spid="_x0000_s1041" type="#_x0000_t32" style="position:absolute;left:7845;top:12809;width:1251;height:0">
                  <v:stroke endarrow="block" joinstyle="miter"/>
                </v:shape>
                <v:shape id="直接箭头连接符 6" o:spid="_x0000_s1042" type="#_x0000_t32" style="position:absolute;left:8730;top:13965;width:1275;height:0" adj="-147896,-1,-147896">
                  <v:stroke startarrow="block" joinstyle="miter"/>
                </v:shape>
                <v:roundrect id="圆角矩形 33" o:spid="_x0000_s1043" style="position:absolute;left:3447;top:14564;width:5193;height:721" arcsize=".5" filled="f" strokeweight="1pt">
                  <v:textbox>
                    <w:txbxContent>
                      <w:p w:rsidR="00263837" w:rsidRDefault="00263837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4" style="position:absolute;left:825;top:3105;width:10245;height:10389" coordorigin="825,3105" coordsize="10245,10389">
                  <v:rect id="矩形 16" o:spid="_x0000_s1045" style="position:absolute;left:4095;top:10994;width:3720;height:579" filled="f">
                    <v:textbox>
                      <w:txbxContent>
                        <w:p w:rsidR="00263837" w:rsidRDefault="00263837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6" style="position:absolute;left:4140;top:12359;width:3720;height:574;v-text-anchor:middle" filled="f">
                    <v:textbox>
                      <w:txbxContent>
                        <w:p w:rsidR="00263837" w:rsidRDefault="00263837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7" type="#_x0000_t32" style="position:absolute;left:5940;top:10514;width:0;height:480">
                    <v:stroke endarrow="block"/>
                    <v:shadow on="t" color="black" opacity="24903f" origin=",.5" offset="0,.55556mm"/>
                  </v:shape>
                  <v:shape id="直接箭头连接符 14" o:spid="_x0000_s1048" type="#_x0000_t32" style="position:absolute;left:6000;top:11609;width:0;height:600">
                    <v:stroke endarrow="block"/>
                    <v:shadow on="t" color="black" opacity="24903f" origin=",.5" offset="0,.55556mm"/>
                  </v:shape>
                  <v:line id="直接连接符 50" o:spid="_x0000_s1049" style="position:absolute;flip:x" from="1965,9492" to="3944,9492">
                    <v:stroke joinstyle="miter"/>
                  </v:line>
                  <v:shape id="直接箭头连接符 21" o:spid="_x0000_s1050" type="#_x0000_t32" style="position:absolute;left:1965;top:8624;width:0;height:869;flip:y">
                    <v:stroke endarrow="block" joinstyle="miter"/>
                  </v:shape>
                  <v:rect id="矩形 66" o:spid="_x0000_s1051" style="position:absolute;left:6030;top:13019;width:1002;height:475;v-text-anchor:middle" filled="f" stroked="f" strokeweight="2pt">
                    <v:path arrowok="t"/>
                    <v:textbox>
                      <w:txbxContent>
                        <w:p w:rsidR="00263837" w:rsidRDefault="0026383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2" style="position:absolute;left:5955;top:11669;width:1185;height:428;v-text-anchor:middle" filled="f" stroked="f" strokeweight="2pt">
                    <v:path arrowok="t"/>
                    <v:textbox>
                      <w:txbxContent>
                        <w:p w:rsidR="00263837" w:rsidRDefault="0026383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3" style="position:absolute;left:5970;top:10484;width:1185;height:442;v-text-anchor:middle" filled="f" stroked="f" strokeweight="2pt">
                    <v:path arrowok="t"/>
                    <v:textbox>
                      <w:txbxContent>
                        <w:p w:rsidR="00263837" w:rsidRDefault="0026383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4" style="position:absolute;left:825;top:3105;width:10245;height:7410" coordorigin="825,3105" coordsize="10245,7410">
                    <v:shape id="直接箭头连接符 22" o:spid="_x0000_s1055" type="#_x0000_t32" style="position:absolute;left:5535;top:8039;width:780;height:0;rotation:90" adj="-164077,-1,-164077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6" type="#_x0000_t4" style="position:absolute;left:3900;top:8444;width:4065;height:2071;v-text-anchor:middle" filled="f">
                      <v:path arrowok="t"/>
                      <v:textbox>
                        <w:txbxContent>
                          <w:p w:rsidR="00263837" w:rsidRDefault="00263837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263837" w:rsidRDefault="00263837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7" style="position:absolute;left:825;top:7784;width:2355;height:780;v-text-anchor:middle" filled="f">
                      <v:path arrowok="t"/>
                      <v:textbox>
                        <w:txbxContent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8" style="position:absolute;left:8715;top:7305;width:2355;height:749;v-text-anchor:middle" filled="f">
                      <v:path arrowok="t"/>
                      <v:textbox>
                        <w:txbxContent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59" style="position:absolute;flip:x" from="7965,9464" to="9871,9464">
                      <v:stroke joinstyle="miter"/>
                    </v:line>
                    <v:shape id="直接箭头连接符 20" o:spid="_x0000_s1060" type="#_x0000_t32" style="position:absolute;left:9188;top:8778;width:1389;height:0;rotation:270" adj="-153719,-1,-153719">
                      <v:stroke endarrow="block" joinstyle="miter"/>
                    </v:shape>
                    <v:shape id="直接箭头连接符 23" o:spid="_x0000_s1061" type="#_x0000_t32" style="position:absolute;left:3180;top:8174;width:2730;height:0">
                      <v:stroke endarrow="block" joinstyle="miter"/>
                    </v:shape>
                    <v:rect id="矩形 57" o:spid="_x0000_s1062" style="position:absolute;left:1965;top:8729;width:1980;height:735;v-text-anchor:middle" filled="f" stroked="f" strokeweight="2pt">
                      <v:path arrowok="t"/>
                      <v:textbox>
                        <w:txbxContent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3" style="position:absolute;left:7680;top:8249;width:2175;height:1092;v-text-anchor:middle" filled="f" stroked="f" strokeweight="2pt">
                      <v:path arrowok="t"/>
                      <v:textbox>
                        <w:txbxContent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1064" style="position:absolute;left:5490;top:3105;width:4740;height:2954;v-text-anchor:middle" filled="f" strokecolor="#243f60" strokeweight="2pt">
                      <v:stroke dashstyle="3 1"/>
                    </v:rect>
                    <v:roundrect id="圆角矩形 32" o:spid="_x0000_s1065" style="position:absolute;left:3570;top:6309;width:4830;height:1281" arcsize=".5" filled="f" strokeweight="1pt">
                      <v:textbox>
                        <w:txbxContent>
                          <w:p w:rsidR="00263837" w:rsidRDefault="00263837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网上申报</w:t>
                            </w:r>
                          </w:p>
                          <w:p w:rsidR="00263837" w:rsidRDefault="00263837">
                            <w:pPr>
                              <w:spacing w:line="24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263837" w:rsidRDefault="00263837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）报</w:t>
                            </w: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直接箭头连接符 2" o:spid="_x0000_s1066" type="#_x0000_t32" style="position:absolute;left:8385;top:6689;width:330;height:0;flip:x">
                      <v:stroke endarrow="block" joinstyle="miter"/>
                    </v:shape>
                    <v:line id="直接连接符 3" o:spid="_x0000_s1067" style="position:absolute" from="8730,6074" to="8730,6689"/>
                    <v:rect id="矩形 24" o:spid="_x0000_s1068" style="position:absolute;left:2670;top:3105;width:2445;height:2954;v-text-anchor:middle" filled="f" strokecolor="#243f60" strokeweight="2pt">
                      <v:stroke dashstyle="3 1"/>
                    </v:rect>
                    <v:line id="直接连接符 31" o:spid="_x0000_s1069" style="position:absolute" from="3060,6084" to="3060,6644"/>
                    <v:shape id="直接箭头连接符 35" o:spid="_x0000_s1070" type="#_x0000_t32" style="position:absolute;left:3075;top:6644;width:510;height:0">
                      <v:stroke endarrow="block" joinstyle="miter"/>
                    </v:shape>
                    <v:rect id="矩形 36" o:spid="_x0000_s1071" style="position:absolute;left:3210;top:7709;width:1545;height:507;v-text-anchor:middle" filled="f" stroked="f" strokeweight="2pt">
                      <v:path arrowok="t"/>
                      <v:textbox>
                        <w:txbxContent>
                          <w:p w:rsidR="00263837" w:rsidRDefault="0026383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263837" w:rsidRDefault="00263837">
      <w:pPr>
        <w:spacing w:line="240" w:lineRule="atLeast"/>
        <w:ind w:firstLineChars="2000" w:firstLine="420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参加国考人员（国考报名在中国教育考试网</w:t>
      </w:r>
    </w:p>
    <w:p w:rsidR="00263837" w:rsidRDefault="00263837">
      <w:pPr>
        <w:spacing w:line="240" w:lineRule="atLeast"/>
        <w:ind w:firstLineChars="2200" w:firstLine="4620"/>
        <w:rPr>
          <w:rFonts w:ascii="黑体" w:eastAsia="黑体" w:hAnsi="黑体" w:cs="Times New Roman"/>
          <w:color w:val="000000"/>
        </w:rPr>
      </w:pPr>
      <w:r>
        <w:rPr>
          <w:rFonts w:ascii="黑体" w:eastAsia="黑体" w:hAnsi="黑体" w:cs="黑体"/>
          <w:color w:val="000000"/>
        </w:rPr>
        <w:t>http://ntce.neea.edu.cn/</w:t>
      </w:r>
      <w:r>
        <w:rPr>
          <w:rFonts w:ascii="黑体" w:eastAsia="黑体" w:hAnsi="黑体" w:cs="黑体" w:hint="eastAsia"/>
          <w:color w:val="000000"/>
        </w:rPr>
        <w:t>上完成）</w:t>
      </w:r>
    </w:p>
    <w:p w:rsidR="00263837" w:rsidRDefault="00263837">
      <w:pPr>
        <w:spacing w:line="600" w:lineRule="exac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noProof/>
        </w:rPr>
        <w:pict>
          <v:rect id="矩形 25" o:spid="_x0000_s1072" style="position:absolute;left:0;text-align:left;margin-left:210.1pt;margin-top:12pt;width:172.5pt;height:38.25pt;z-index:251656192;v-text-anchor:middle" filled="f">
            <v:path arrowok="t"/>
            <v:textbox>
              <w:txbxContent>
                <w:p w:rsidR="00263837" w:rsidRDefault="0026383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263837" w:rsidRDefault="0026383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263837" w:rsidRDefault="0026383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263837" w:rsidRDefault="00263837">
      <w:pPr>
        <w:spacing w:line="600" w:lineRule="exact"/>
        <w:ind w:firstLineChars="600" w:firstLine="1260"/>
        <w:rPr>
          <w:rFonts w:ascii="黑体" w:eastAsia="黑体" w:hAnsi="Times New Roman" w:cs="Times New Roman"/>
          <w:color w:val="000000"/>
          <w:kern w:val="0"/>
        </w:rPr>
      </w:pPr>
      <w:r>
        <w:rPr>
          <w:noProof/>
        </w:rPr>
        <w:pict>
          <v:shape id="直接箭头连接符 28" o:spid="_x0000_s1073" type="#_x0000_t32" style="position:absolute;left:0;text-align:left;margin-left:297.1pt;margin-top:20.25pt;width:0;height:15.75pt;z-index:251658240">
            <v:stroke endarrow="block" joinstyle="miter"/>
          </v:shape>
        </w:pict>
      </w:r>
      <w:r>
        <w:rPr>
          <w:rFonts w:ascii="黑体" w:eastAsia="黑体" w:hAnsi="黑体" w:cs="黑体" w:hint="eastAsia"/>
          <w:color w:val="000000"/>
        </w:rPr>
        <w:t>符合直接认定条件人员</w:t>
      </w:r>
    </w:p>
    <w:p w:rsidR="00263837" w:rsidRDefault="00263837">
      <w:pPr>
        <w:spacing w:line="600" w:lineRule="exact"/>
        <w:rPr>
          <w:rFonts w:ascii="黑体" w:eastAsia="黑体" w:hAnsi="Times New Roman" w:cs="Times New Roman"/>
          <w:color w:val="000000"/>
          <w:kern w:val="0"/>
        </w:rPr>
      </w:pPr>
      <w:r>
        <w:rPr>
          <w:noProof/>
        </w:rPr>
        <w:pict>
          <v:rect id="矩形 26" o:spid="_x0000_s1074" style="position:absolute;left:0;text-align:left;margin-left:204.1pt;margin-top:7.5pt;width:221.25pt;height:37.5pt;z-index:251657216;v-text-anchor:middle" filled="f">
            <v:path arrowok="t"/>
            <v:textbox>
              <w:txbxContent>
                <w:p w:rsidR="00263837" w:rsidRDefault="00263837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263837" w:rsidRDefault="00263837">
      <w:pPr>
        <w:spacing w:line="600" w:lineRule="exact"/>
        <w:rPr>
          <w:rFonts w:ascii="黑体" w:eastAsia="黑体" w:hAnsi="Times New Roman" w:cs="Times New Roman"/>
          <w:color w:val="000000"/>
          <w:kern w:val="0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263837" w:rsidRDefault="00263837">
      <w:pPr>
        <w:spacing w:line="600" w:lineRule="exact"/>
        <w:ind w:firstLineChars="200" w:firstLine="640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263837" w:rsidRDefault="00263837"/>
    <w:sectPr w:rsidR="00263837" w:rsidSect="00B72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37" w:rsidRDefault="00263837" w:rsidP="00B72DEF">
      <w:r>
        <w:separator/>
      </w:r>
    </w:p>
  </w:endnote>
  <w:endnote w:type="continuationSeparator" w:id="0">
    <w:p w:rsidR="00263837" w:rsidRDefault="00263837" w:rsidP="00B7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>
    <w:pPr>
      <w:pStyle w:val="Footer"/>
      <w:jc w:val="both"/>
      <w:rPr>
        <w:rFonts w:ascii="方正仿宋_GBK" w:eastAsia="方正仿宋_GBK"/>
        <w:sz w:val="28"/>
        <w:szCs w:val="28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37" w:rsidRDefault="00263837" w:rsidP="00B72DEF">
      <w:r>
        <w:separator/>
      </w:r>
    </w:p>
  </w:footnote>
  <w:footnote w:type="continuationSeparator" w:id="0">
    <w:p w:rsidR="00263837" w:rsidRDefault="00263837" w:rsidP="00B72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 w:rsidP="002A400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37" w:rsidRDefault="002638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611"/>
    <w:rsid w:val="00263837"/>
    <w:rsid w:val="002A4003"/>
    <w:rsid w:val="005D441B"/>
    <w:rsid w:val="006310E8"/>
    <w:rsid w:val="00B72DEF"/>
    <w:rsid w:val="00D76611"/>
    <w:rsid w:val="00DB2C0F"/>
    <w:rsid w:val="00F65F44"/>
    <w:rsid w:val="7EA3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2DE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2DE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7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DE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金国涛</dc:creator>
  <cp:keywords/>
  <dc:description/>
  <cp:lastModifiedBy>User</cp:lastModifiedBy>
  <cp:revision>2</cp:revision>
  <dcterms:created xsi:type="dcterms:W3CDTF">2018-03-30T02:28:00Z</dcterms:created>
  <dcterms:modified xsi:type="dcterms:W3CDTF">2018-03-30T02:28:00Z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