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text" w:horzAnchor="page" w:tblpXSpec="center" w:tblpY="281"/>
        <w:tblOverlap w:val="never"/>
        <w:tblW w:w="855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1260"/>
        <w:gridCol w:w="1115"/>
        <w:gridCol w:w="1146"/>
        <w:gridCol w:w="960"/>
        <w:gridCol w:w="960"/>
        <w:gridCol w:w="1333"/>
        <w:gridCol w:w="133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8557" w:type="dxa"/>
            <w:gridSpan w:val="8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left"/>
              <w:textAlignment w:val="center"/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2018年繁昌县事业单位公开招聘工作人员复检结果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招聘单位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岗位代码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笔试成绩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专业测试成绩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合成总成绩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bCs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复检结果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left"/>
              <w:textAlignment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县重点工程建设管理局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201803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20180223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67.5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72.25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left"/>
              <w:textAlignment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县委党校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201810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20180724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71.67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78.26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74.97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left"/>
              <w:textAlignment w:val="center"/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县广播电视台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201820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20184026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left"/>
              <w:textAlignment w:val="center"/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县广播电视台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201823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20184506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79.1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72.05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left"/>
              <w:textAlignment w:val="center"/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孙村镇中心卫生院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201839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WJW20184623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66.5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77.72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72.11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F248B"/>
    <w:rsid w:val="3A3F248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TML Acronym"/>
    <w:basedOn w:val="2"/>
    <w:uiPriority w:val="0"/>
    <w:rPr>
      <w:bdr w:val="none" w:color="auto" w:sz="0" w:space="0"/>
    </w:rPr>
  </w:style>
  <w:style w:type="character" w:styleId="5">
    <w:name w:val="Hyperlink"/>
    <w:basedOn w:val="2"/>
    <w:uiPriority w:val="0"/>
    <w:rPr>
      <w:color w:val="333333"/>
      <w:u w:val="none"/>
    </w:rPr>
  </w:style>
  <w:style w:type="character" w:customStyle="1" w:styleId="7">
    <w:name w:val="ar"/>
    <w:basedOn w:val="2"/>
    <w:uiPriority w:val="0"/>
  </w:style>
  <w:style w:type="character" w:customStyle="1" w:styleId="8">
    <w:name w:val="al"/>
    <w:basedOn w:val="2"/>
    <w:uiPriority w:val="0"/>
  </w:style>
  <w:style w:type="character" w:customStyle="1" w:styleId="9">
    <w:name w:val="current"/>
    <w:basedOn w:val="2"/>
    <w:uiPriority w:val="0"/>
    <w:rPr>
      <w:color w:val="FFFFFF"/>
      <w:bdr w:val="single" w:color="2278CA" w:sz="4" w:space="0"/>
      <w:shd w:val="clear" w:fill="2278CA"/>
    </w:rPr>
  </w:style>
  <w:style w:type="character" w:customStyle="1" w:styleId="10">
    <w:name w:val="disabled"/>
    <w:basedOn w:val="2"/>
    <w:uiPriority w:val="0"/>
    <w:rPr>
      <w:color w:val="FFFFFF"/>
      <w:bdr w:val="single" w:color="2278CA" w:sz="4" w:space="0"/>
      <w:shd w:val="clear" w:fill="2278CA"/>
    </w:rPr>
  </w:style>
  <w:style w:type="character" w:customStyle="1" w:styleId="11">
    <w:name w:val="slh"/>
    <w:basedOn w:val="2"/>
    <w:uiPriority w:val="0"/>
    <w:rPr>
      <w:bdr w:val="none" w:color="auto" w:sz="0" w:space="0"/>
    </w:rPr>
  </w:style>
  <w:style w:type="character" w:customStyle="1" w:styleId="12">
    <w:name w:val="red"/>
    <w:basedOn w:val="2"/>
    <w:uiPriority w:val="0"/>
    <w:rPr>
      <w:b/>
      <w:color w:val="D2160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2018-06-06T08:21:00Z</dcterms:created>
  <dc:creator>ASUS</dc:creator>
  <cp:lastModifiedBy>ASUS</cp:lastModifiedBy>
  <dcterms:modified xsi:type="dcterms:W3CDTF">2018-06-06T08:22:05Z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