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2D" w:rsidRDefault="00506F2D" w:rsidP="00506F2D"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中国信息安全测评中心</w:t>
      </w:r>
    </w:p>
    <w:p w:rsidR="00506F2D" w:rsidRDefault="00506F2D" w:rsidP="00506F2D"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201</w:t>
      </w:r>
      <w:r w:rsidR="000D4F19">
        <w:rPr>
          <w:rFonts w:ascii="方正小标宋简体" w:eastAsia="方正小标宋简体" w:hint="eastAsia"/>
          <w:b/>
          <w:sz w:val="44"/>
        </w:rPr>
        <w:t>8</w:t>
      </w:r>
      <w:r>
        <w:rPr>
          <w:rFonts w:ascii="方正小标宋简体" w:eastAsia="方正小标宋简体" w:hint="eastAsia"/>
          <w:b/>
          <w:sz w:val="44"/>
        </w:rPr>
        <w:t>年公开招聘事业编制人员报名表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3"/>
        <w:gridCol w:w="926"/>
        <w:gridCol w:w="341"/>
        <w:gridCol w:w="698"/>
        <w:gridCol w:w="861"/>
        <w:gridCol w:w="142"/>
        <w:gridCol w:w="709"/>
        <w:gridCol w:w="425"/>
        <w:gridCol w:w="992"/>
        <w:gridCol w:w="494"/>
        <w:gridCol w:w="1219"/>
        <w:gridCol w:w="1759"/>
      </w:tblGrid>
      <w:tr w:rsidR="00A52B85" w:rsidRPr="00881DC2" w:rsidTr="00223D09">
        <w:trPr>
          <w:trHeight w:val="520"/>
          <w:jc w:val="center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52B85" w:rsidRPr="00881DC2" w:rsidRDefault="00A52B85" w:rsidP="00A52B85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6807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52B85" w:rsidRPr="00881DC2" w:rsidRDefault="00A52B85" w:rsidP="002B72AB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B85" w:rsidRPr="00881DC2" w:rsidRDefault="00A52B8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（照  片）</w:t>
            </w:r>
          </w:p>
          <w:p w:rsidR="00A52B85" w:rsidRDefault="00A52B8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请务必插入</w:t>
            </w:r>
          </w:p>
          <w:p w:rsidR="00A52B85" w:rsidRPr="00881DC2" w:rsidRDefault="00A52B8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生 源 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户口原籍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主要学习经历（高中及以后学历）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高中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本科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硕士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主要工作/社会实践经历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工作/实习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因私/公派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2542"/>
          <w:jc w:val="center"/>
        </w:trPr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导师姓名、发表论文、专利，科研成果，毕业论文题目及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1968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近三年主要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8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95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91"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305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对信息安全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行业的理解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58BD" w:rsidRPr="00506F2D" w:rsidRDefault="009058BD"/>
    <w:sectPr w:rsidR="009058BD" w:rsidRPr="00506F2D" w:rsidSect="00506F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46" w:rsidRDefault="00D33146" w:rsidP="00884B8E">
      <w:r>
        <w:separator/>
      </w:r>
    </w:p>
  </w:endnote>
  <w:endnote w:type="continuationSeparator" w:id="1">
    <w:p w:rsidR="00D33146" w:rsidRDefault="00D33146" w:rsidP="0088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46" w:rsidRDefault="00D33146" w:rsidP="00884B8E">
      <w:r>
        <w:separator/>
      </w:r>
    </w:p>
  </w:footnote>
  <w:footnote w:type="continuationSeparator" w:id="1">
    <w:p w:rsidR="00D33146" w:rsidRDefault="00D33146" w:rsidP="00884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8C"/>
    <w:rsid w:val="000D4F19"/>
    <w:rsid w:val="002B72AB"/>
    <w:rsid w:val="0034398C"/>
    <w:rsid w:val="00497FB4"/>
    <w:rsid w:val="00506F2D"/>
    <w:rsid w:val="005B078C"/>
    <w:rsid w:val="00884B8E"/>
    <w:rsid w:val="009058BD"/>
    <w:rsid w:val="00A52B85"/>
    <w:rsid w:val="00BC6F98"/>
    <w:rsid w:val="00D33146"/>
    <w:rsid w:val="00E6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B8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B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0940;&#39134;\Desktop\2017&#25307;&#32856;\&#12304;6&#12305;&#23545;&#22806;&#21457;&#24067;\2017&#20844;&#24320;&#25307;&#32856;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2017公开招聘报名表</Template>
  <TotalTime>3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刘凌飞</dc:creator>
  <cp:lastModifiedBy>邢璐</cp:lastModifiedBy>
  <cp:revision>3</cp:revision>
  <dcterms:created xsi:type="dcterms:W3CDTF">2016-10-19T07:10:00Z</dcterms:created>
  <dcterms:modified xsi:type="dcterms:W3CDTF">2017-10-24T02:40:00Z</dcterms:modified>
</cp:coreProperties>
</file>