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安徽省武术拳击运动管理中心2018年公开招聘报考人员考试成绩</w:t>
      </w:r>
    </w:p>
    <w:tbl>
      <w:tblPr>
        <w:tblW w:w="8303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121"/>
        <w:gridCol w:w="1196"/>
        <w:gridCol w:w="2115"/>
        <w:gridCol w:w="1267"/>
        <w:gridCol w:w="1075"/>
        <w:gridCol w:w="9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专业测试成  绩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最终成绩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商明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3000461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213430104329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63.79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黄帅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3000461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213430106901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62.89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429B8"/>
    <w:rsid w:val="19B429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2018-08-20T11:49:00Z</dcterms:created>
  <dc:creator> 米 米 </dc:creator>
  <cp:lastModifiedBy> 米 米 </cp:lastModifiedBy>
  <dcterms:modified xsi:type="dcterms:W3CDTF">2018-08-20T11:49:44Z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