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188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递补面试资格复审人员名单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8" w:beforeAutospacing="0" w:after="188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</w:rPr>
      </w:pPr>
    </w:p>
    <w:tbl>
      <w:tblPr>
        <w:tblW w:w="8306" w:type="dxa"/>
        <w:jc w:val="center"/>
        <w:tblCellSpacing w:w="0" w:type="dxa"/>
        <w:tblInd w:w="2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1"/>
        <w:gridCol w:w="1298"/>
        <w:gridCol w:w="1902"/>
        <w:gridCol w:w="1365"/>
        <w:gridCol w:w="1232"/>
        <w:gridCol w:w="12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公共基础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成绩   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申论或专业课成绩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50001-休宁广播电视台</w:t>
            </w:r>
          </w:p>
        </w:tc>
        <w:tc>
          <w:tcPr>
            <w:tcW w:w="1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560110010110</w:t>
            </w:r>
          </w:p>
        </w:tc>
        <w:tc>
          <w:tcPr>
            <w:tcW w:w="13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8" w:beforeAutospacing="0" w:after="188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57.25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22B61"/>
    <w:rsid w:val="6D535020"/>
    <w:rsid w:val="7032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2018-07-04T06:15:00Z</dcterms:created>
  <dc:creator>ASUS</dc:creator>
  <cp:lastModifiedBy>ASUS</cp:lastModifiedBy>
  <dcterms:modified xsi:type="dcterms:W3CDTF">2018-07-04T06:15:29Z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