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677" w:right="0" w:hanging="1041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芜湖经济技术开发区公开招聘工作人员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677" w:right="0" w:hanging="1041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拟聘用人员名单</w:t>
      </w:r>
    </w:p>
    <w:bookmarkEnd w:id="0"/>
    <w:tbl>
      <w:tblPr>
        <w:tblW w:w="9604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6"/>
        <w:gridCol w:w="1126"/>
        <w:gridCol w:w="841"/>
        <w:gridCol w:w="1411"/>
        <w:gridCol w:w="2268"/>
        <w:gridCol w:w="301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性别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学历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所学专业</w:t>
            </w:r>
          </w:p>
        </w:tc>
        <w:tc>
          <w:tcPr>
            <w:tcW w:w="3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招聘岗位专业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韦小玉</w:t>
            </w:r>
          </w:p>
        </w:tc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化学工程与工艺</w:t>
            </w:r>
          </w:p>
        </w:tc>
        <w:tc>
          <w:tcPr>
            <w:tcW w:w="3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安全科学与工程类、化学类、化工与制药类、机械类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71298"/>
    <w:rsid w:val="5AA7129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2018-06-29T07:50:00Z</dcterms:created>
  <dc:creator>Administrator</dc:creator>
  <cp:lastModifiedBy>Administrator</cp:lastModifiedBy>
  <dcterms:modified xsi:type="dcterms:W3CDTF">2018-06-29T08:03:59Z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