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灵璧县广播电视台公开选调工作人员同意报考证明证明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兹有我单位职工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（身份证号：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），我单位同意该同志参加灵璧县广播电视台公开选调工作人员招聘。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6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单位（公章）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  月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11A03"/>
    <w:rsid w:val="6D535020"/>
    <w:rsid w:val="796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2018-11-12T11:57:00Z</dcterms:created>
  <dc:creator>zrt</dc:creator>
  <cp:lastModifiedBy>zrt</cp:lastModifiedBy>
  <dcterms:modified xsi:type="dcterms:W3CDTF">2018-11-12T11:57:54Z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