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8" w:beforeAutospacing="0" w:after="0" w:afterAutospacing="0" w:line="375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国家统计局统计教育培训中心</w:t>
      </w:r>
      <w:r>
        <w:rPr>
          <w:rFonts w:hint="default" w:ascii="Times New Roman" w:hAnsi="Times New Roman" w:eastAsia="宋体" w:cs="Times New Roman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2018</w:t>
      </w: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年公开招聘应届高校毕业生拟聘人员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8" w:beforeAutospacing="0" w:after="0" w:afterAutospacing="0" w:line="375" w:lineRule="atLeast"/>
        <w:ind w:left="0" w:right="0" w:firstLine="480"/>
        <w:jc w:val="left"/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tbl>
      <w:tblPr>
        <w:tblW w:w="830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2344"/>
        <w:gridCol w:w="1025"/>
        <w:gridCol w:w="2569"/>
        <w:gridCol w:w="175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8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  <w:tc>
          <w:tcPr>
            <w:tcW w:w="2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1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声像处　　　　　</w:t>
            </w: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声像编辑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蔡娟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57" w:right="57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中国传媒大学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8" w:beforeAutospacing="0" w:after="0" w:afterAutospacing="0" w:line="375" w:lineRule="atLeast"/>
        <w:ind w:left="0" w:right="0" w:firstLine="480"/>
        <w:jc w:val="left"/>
      </w:pP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736A"/>
    <w:rsid w:val="411073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Hyperlink"/>
    <w:basedOn w:val="2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2018-07-18T09:13:00Z</dcterms:created>
  <dc:creator>zrt</dc:creator>
  <cp:lastModifiedBy>zrt</cp:lastModifiedBy>
  <dcterms:modified xsi:type="dcterms:W3CDTF">2018-07-18T09:13:56Z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